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northampton-profile"/>
    <w:p>
      <w:pPr>
        <w:pStyle w:val="Heading1"/>
      </w:pPr>
      <w:r>
        <w:t xml:space="preserve">Northampton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12,544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3,332          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Kalbarri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Northampton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$44,324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$338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1,467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1150 - WA - Heavy Rainfall and associated flooding in the Shire of Northampton (26-30 June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2024-11-14T23:50:04Z</dcterms:created>
  <dcterms:modified xsi:type="dcterms:W3CDTF">2024-11-14T23:50:04Z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